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41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1280"/>
        <w:gridCol w:w="2127"/>
        <w:gridCol w:w="3685"/>
        <w:gridCol w:w="1843"/>
        <w:gridCol w:w="4252"/>
        <w:gridCol w:w="1701"/>
      </w:tblGrid>
      <w:tr w:rsidR="00746B6C" w14:paraId="1C38AD85" w14:textId="77777777" w:rsidTr="00746B6C">
        <w:trPr>
          <w:trHeight w:val="70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BEAC" w14:textId="60E293A6" w:rsidR="00746B6C" w:rsidRPr="00AD488A" w:rsidRDefault="00746B6C" w:rsidP="00596D64">
            <w:pPr>
              <w:pStyle w:val="CellBody"/>
              <w:tabs>
                <w:tab w:val="right" w:pos="3120"/>
              </w:tabs>
              <w:spacing w:line="360" w:lineRule="auto"/>
              <w:ind w:right="120"/>
              <w:jc w:val="center"/>
              <w:rPr>
                <w:rFonts w:asciiTheme="minorHAnsi" w:hAnsiTheme="minorHAnsi" w:cstheme="minorHAnsi"/>
                <w:color w:val="auto"/>
                <w:sz w:val="36"/>
                <w:szCs w:val="36"/>
                <w:u w:val="single"/>
              </w:rPr>
            </w:pPr>
            <w:r w:rsidRPr="00AD488A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 xml:space="preserve">Raadkamer </w:t>
            </w:r>
            <w:r w:rsidR="00A6305C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 xml:space="preserve">AC7B </w:t>
            </w:r>
            <w:r w:rsidR="001B7174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29</w:t>
            </w:r>
            <w:r w:rsidR="00A6305C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/</w:t>
            </w:r>
            <w:r w:rsidR="001B7174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01</w:t>
            </w:r>
            <w:r w:rsidR="00D40835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/</w:t>
            </w:r>
            <w:r w:rsidR="00985EA0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202</w:t>
            </w:r>
            <w:r w:rsidR="00A64E48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6</w:t>
            </w:r>
          </w:p>
        </w:tc>
      </w:tr>
      <w:tr w:rsidR="00746B6C" w:rsidRPr="004012D6" w14:paraId="626F208B" w14:textId="77777777" w:rsidTr="00746B6C">
        <w:trPr>
          <w:trHeight w:val="48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8369" w14:textId="17AD0ADE" w:rsidR="00746B6C" w:rsidRPr="00AD488A" w:rsidRDefault="00746B6C" w:rsidP="00596D6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 w:rsidR="00A6305C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</w:t>
            </w:r>
            <w:r w:rsidR="001B7174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JANSSENS (2)</w:t>
            </w:r>
          </w:p>
        </w:tc>
      </w:tr>
      <w:tr w:rsidR="00057BF9" w:rsidRPr="004012D6" w14:paraId="7F49AC9E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66AF" w14:textId="5B65D896" w:rsidR="00057BF9" w:rsidRPr="00AD488A" w:rsidRDefault="003B5FED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40E2" w14:textId="6AB6AE3C" w:rsidR="00057BF9" w:rsidRDefault="00CF6526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2025/138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FADC" w14:textId="4A3346B2" w:rsidR="00CF6526" w:rsidRDefault="00CF6526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C52E" w14:textId="4C072C17" w:rsidR="00057BF9" w:rsidRDefault="00057BF9" w:rsidP="00E8573E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47D5" w14:textId="77777777" w:rsidR="00057BF9" w:rsidRPr="00AD488A" w:rsidRDefault="00057BF9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9336" w14:textId="77777777" w:rsidR="00057BF9" w:rsidRPr="00AD488A" w:rsidRDefault="00057BF9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80D7" w14:textId="3C66BA55" w:rsidR="00057BF9" w:rsidRDefault="00057BF9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9F5290" w:rsidRPr="004012D6" w14:paraId="5678DE7F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F732" w14:textId="6D32D46C" w:rsidR="009F5290" w:rsidRPr="00AD488A" w:rsidRDefault="003B5FED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3A6A" w14:textId="10FC4A1C" w:rsidR="009F5290" w:rsidRDefault="009F5290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2025/109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DB16" w14:textId="70D47085" w:rsidR="009F5290" w:rsidRDefault="009F5290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A805" w14:textId="2E32E052" w:rsidR="009F5290" w:rsidRDefault="009F5290" w:rsidP="00E8573E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972B" w14:textId="77777777" w:rsidR="009F5290" w:rsidRPr="00AD488A" w:rsidRDefault="009F5290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0DCF" w14:textId="77777777" w:rsidR="009F5290" w:rsidRPr="00AD488A" w:rsidRDefault="009F5290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9918" w14:textId="2C2BFA6D" w:rsidR="009F5290" w:rsidRDefault="009F5290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8750C2" w:rsidRPr="004012D6" w14:paraId="0B8AE8D0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9FE3" w14:textId="520C1C95" w:rsidR="008750C2" w:rsidRPr="00AD488A" w:rsidRDefault="003B5FED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C053" w14:textId="63EA036F" w:rsidR="008750C2" w:rsidRDefault="008750C2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2025/096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0978" w14:textId="51DB91E9" w:rsidR="008750C2" w:rsidRDefault="008750C2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07DA" w14:textId="53D9493D" w:rsidR="008750C2" w:rsidRDefault="008750C2" w:rsidP="00E8573E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0612" w14:textId="77777777" w:rsidR="008750C2" w:rsidRPr="00AD488A" w:rsidRDefault="008750C2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AC25" w14:textId="77777777" w:rsidR="008750C2" w:rsidRPr="00AD488A" w:rsidRDefault="008750C2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C57B" w14:textId="20ED8A24" w:rsidR="008750C2" w:rsidRDefault="008750C2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011773" w:rsidRPr="004012D6" w14:paraId="70EECDF4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148C" w14:textId="35B168F4" w:rsidR="00011773" w:rsidRPr="00AD488A" w:rsidRDefault="003B5FED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0F1C" w14:textId="0509CFD3" w:rsidR="00011773" w:rsidRDefault="00E8573E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2025/093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6D42" w14:textId="772122F3" w:rsidR="00E8573E" w:rsidRDefault="00E8573E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266A" w14:textId="20A1B81E" w:rsidR="00011773" w:rsidRPr="00E8573E" w:rsidRDefault="00011773" w:rsidP="00E8573E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7525" w14:textId="77777777" w:rsidR="00011773" w:rsidRPr="00E8573E" w:rsidRDefault="00011773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CE9A" w14:textId="77777777" w:rsidR="00011773" w:rsidRPr="00E8573E" w:rsidRDefault="00011773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D2B2" w14:textId="6F796EEF" w:rsidR="00011773" w:rsidRPr="00E8573E" w:rsidRDefault="00011773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57304B" w:rsidRPr="004012D6" w14:paraId="173563AA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040D" w14:textId="721436E6" w:rsidR="0057304B" w:rsidRPr="00AD488A" w:rsidRDefault="003B5FED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64AD" w14:textId="45D6E1C9" w:rsidR="0057304B" w:rsidRDefault="0057304B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2025/073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27B9" w14:textId="40D9F1B9" w:rsidR="0057304B" w:rsidRDefault="0057304B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CD1C" w14:textId="2B463E8A" w:rsidR="0057304B" w:rsidRPr="009B3F69" w:rsidRDefault="0057304B" w:rsidP="009B3F69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6A0A" w14:textId="77777777" w:rsidR="0057304B" w:rsidRPr="00E8573E" w:rsidRDefault="0057304B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C452" w14:textId="77777777" w:rsidR="0057304B" w:rsidRPr="00E8573E" w:rsidRDefault="0057304B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4A97" w14:textId="4D46AC21" w:rsidR="0057304B" w:rsidRPr="00E8573E" w:rsidRDefault="0057304B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011773" w:rsidRPr="004012D6" w14:paraId="53AB386E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FAEF" w14:textId="0C8B02BB" w:rsidR="00011773" w:rsidRPr="00AD488A" w:rsidRDefault="003B5FED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6EE0" w14:textId="76AC2D3D" w:rsidR="00011773" w:rsidRDefault="001B7174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2025/071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6F3B" w14:textId="4A32ED05" w:rsidR="001B7174" w:rsidRDefault="001B7174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D477" w14:textId="216F699A" w:rsidR="00011773" w:rsidRPr="00E8573E" w:rsidRDefault="00011773" w:rsidP="00E8573E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D59D" w14:textId="77777777" w:rsidR="00011773" w:rsidRPr="00E8573E" w:rsidRDefault="00011773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AF99" w14:textId="77777777" w:rsidR="00011773" w:rsidRPr="00E8573E" w:rsidRDefault="00011773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1F9A" w14:textId="041B2BE4" w:rsidR="00011773" w:rsidRPr="00E8573E" w:rsidRDefault="00011773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116619" w:rsidRPr="004012D6" w14:paraId="65A71EE2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0A83" w14:textId="4BF46612" w:rsidR="00116619" w:rsidRPr="00AD488A" w:rsidRDefault="003B5FED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30E8" w14:textId="22D3B158" w:rsidR="00116619" w:rsidRDefault="00116619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2025/058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3503" w14:textId="1946BB56" w:rsidR="00116619" w:rsidRDefault="00116619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69F6" w14:textId="232338CC" w:rsidR="00116619" w:rsidRPr="00E8573E" w:rsidRDefault="00116619" w:rsidP="00E8573E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F335" w14:textId="77777777" w:rsidR="00116619" w:rsidRPr="00E8573E" w:rsidRDefault="00116619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2739" w14:textId="77777777" w:rsidR="00116619" w:rsidRPr="00E8573E" w:rsidRDefault="00116619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8FED" w14:textId="1EBBBBE0" w:rsidR="00116619" w:rsidRPr="00E8573E" w:rsidRDefault="00116619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011773" w:rsidRPr="004012D6" w14:paraId="038EF99C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AA80" w14:textId="79FCABD5" w:rsidR="00011773" w:rsidRPr="00AD488A" w:rsidRDefault="003B5FED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E8D6" w14:textId="211ABD03" w:rsidR="00011773" w:rsidRPr="00AD488A" w:rsidRDefault="00E559AE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2025/050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28A4" w14:textId="07A5E008" w:rsidR="00E559AE" w:rsidRPr="00AD488A" w:rsidRDefault="00E559AE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FFAF" w14:textId="54BA3C3D" w:rsidR="00011773" w:rsidRPr="00D40835" w:rsidRDefault="00011773" w:rsidP="00E8573E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A9D4" w14:textId="77777777" w:rsidR="00011773" w:rsidRPr="00AD488A" w:rsidRDefault="00011773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E7E8" w14:textId="77777777" w:rsidR="00011773" w:rsidRPr="00AD488A" w:rsidRDefault="00011773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8A79" w14:textId="498D81D2" w:rsidR="00011773" w:rsidRPr="00AD488A" w:rsidRDefault="00011773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011773" w:rsidRPr="004012D6" w14:paraId="0B77E8BE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8B3F" w14:textId="6D590EC6" w:rsidR="00011773" w:rsidRPr="00AD488A" w:rsidRDefault="003B5FED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C4DA" w14:textId="2BDD7D21" w:rsidR="00011773" w:rsidRPr="00AD488A" w:rsidRDefault="00D92122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2025/001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DEA7" w14:textId="102A80E0" w:rsidR="00D92122" w:rsidRPr="00AD488A" w:rsidRDefault="00D92122" w:rsidP="00D9212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5F18" w14:textId="4F447432" w:rsidR="00D92122" w:rsidRPr="00D92122" w:rsidRDefault="00D92122" w:rsidP="00D92122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FEED" w14:textId="77777777" w:rsidR="00011773" w:rsidRPr="00AD488A" w:rsidRDefault="00011773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9075" w14:textId="77777777" w:rsidR="00011773" w:rsidRPr="00AD488A" w:rsidRDefault="00011773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A17C" w14:textId="0AF40A86" w:rsidR="00D92122" w:rsidRPr="00AD488A" w:rsidRDefault="00D92122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011773" w:rsidRPr="004012D6" w14:paraId="0267D173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2B33" w14:textId="5B22E6AF" w:rsidR="00011773" w:rsidRPr="00AD488A" w:rsidRDefault="003B5FED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03AB" w14:textId="4993F17A" w:rsidR="00011773" w:rsidRPr="00AD488A" w:rsidRDefault="00DA74E5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2024/057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7D2F" w14:textId="6F15CCCC" w:rsidR="00DA74E5" w:rsidRPr="00AD488A" w:rsidRDefault="00DA74E5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212F" w14:textId="6E5C898D" w:rsidR="00DA74E5" w:rsidRPr="00DA74E5" w:rsidRDefault="00DA74E5" w:rsidP="00055F08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C8E3" w14:textId="77777777" w:rsidR="00011773" w:rsidRPr="00AD488A" w:rsidRDefault="00011773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8AE0" w14:textId="77777777" w:rsidR="00011773" w:rsidRPr="00AD488A" w:rsidRDefault="00011773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881E" w14:textId="499EDBA1" w:rsidR="00DA74E5" w:rsidRPr="00AD488A" w:rsidRDefault="00DA74E5" w:rsidP="00E8573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</w:tbl>
    <w:p w14:paraId="49A36412" w14:textId="77777777" w:rsidR="00F61AF8" w:rsidRPr="00B40880" w:rsidRDefault="00F61AF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noProof/>
          <w:sz w:val="24"/>
          <w:szCs w:val="24"/>
          <w:lang w:val="de-DE"/>
        </w:rPr>
      </w:pPr>
    </w:p>
    <w:sectPr w:rsidR="00F61AF8" w:rsidRPr="00B40880" w:rsidSect="009A2443">
      <w:footerReference w:type="default" r:id="rId8"/>
      <w:pgSz w:w="16838" w:h="11906" w:orient="landscape"/>
      <w:pgMar w:top="720" w:right="720" w:bottom="720" w:left="720" w:header="708" w:footer="708" w:gutter="0"/>
      <w:cols w:space="56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DA849" w14:textId="77777777" w:rsidR="001B7174" w:rsidRDefault="001B7174" w:rsidP="009A2443">
      <w:pPr>
        <w:spacing w:line="240" w:lineRule="auto"/>
      </w:pPr>
      <w:r>
        <w:separator/>
      </w:r>
    </w:p>
  </w:endnote>
  <w:endnote w:type="continuationSeparator" w:id="0">
    <w:p w14:paraId="4C4439FD" w14:textId="77777777" w:rsidR="001B7174" w:rsidRDefault="001B7174" w:rsidP="009A24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195706493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4BC21477" w14:textId="77777777" w:rsidR="00B47556" w:rsidRPr="005D2274" w:rsidRDefault="00B47556">
        <w:pPr>
          <w:pStyle w:val="Voettekst"/>
          <w:jc w:val="right"/>
          <w:rPr>
            <w:rFonts w:cstheme="minorHAnsi"/>
          </w:rPr>
        </w:pPr>
        <w:r w:rsidRPr="005D2274">
          <w:rPr>
            <w:rFonts w:cstheme="minorHAnsi"/>
          </w:rPr>
          <w:fldChar w:fldCharType="begin"/>
        </w:r>
        <w:r w:rsidRPr="005D2274">
          <w:rPr>
            <w:rFonts w:cstheme="minorHAnsi"/>
          </w:rPr>
          <w:instrText>PAGE   \* MERGEFORMAT</w:instrText>
        </w:r>
        <w:r w:rsidRPr="005D2274">
          <w:rPr>
            <w:rFonts w:cstheme="minorHAnsi"/>
          </w:rPr>
          <w:fldChar w:fldCharType="separate"/>
        </w:r>
        <w:r w:rsidR="00D6750F" w:rsidRPr="00D6750F">
          <w:rPr>
            <w:rFonts w:cstheme="minorHAnsi"/>
            <w:noProof/>
            <w:lang w:val="nl-NL"/>
          </w:rPr>
          <w:t>1</w:t>
        </w:r>
        <w:r w:rsidRPr="005D2274">
          <w:rPr>
            <w:rFonts w:cstheme="minorHAnsi"/>
          </w:rPr>
          <w:fldChar w:fldCharType="end"/>
        </w:r>
      </w:p>
    </w:sdtContent>
  </w:sdt>
  <w:p w14:paraId="6F97F9F6" w14:textId="77777777" w:rsidR="00096A6F" w:rsidRDefault="00096A6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6E66B" w14:textId="77777777" w:rsidR="001B7174" w:rsidRDefault="001B7174" w:rsidP="009A2443">
      <w:pPr>
        <w:spacing w:line="240" w:lineRule="auto"/>
      </w:pPr>
      <w:r>
        <w:separator/>
      </w:r>
    </w:p>
  </w:footnote>
  <w:footnote w:type="continuationSeparator" w:id="0">
    <w:p w14:paraId="79328372" w14:textId="77777777" w:rsidR="001B7174" w:rsidRDefault="001B7174" w:rsidP="009A24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76A"/>
    <w:multiLevelType w:val="hybridMultilevel"/>
    <w:tmpl w:val="7AFA3038"/>
    <w:lvl w:ilvl="0" w:tplc="C756E248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" w15:restartNumberingAfterBreak="0">
    <w:nsid w:val="03C70CF2"/>
    <w:multiLevelType w:val="hybridMultilevel"/>
    <w:tmpl w:val="696E242A"/>
    <w:lvl w:ilvl="0" w:tplc="AEE2C44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BEB3FF7"/>
    <w:multiLevelType w:val="hybridMultilevel"/>
    <w:tmpl w:val="153A99CA"/>
    <w:lvl w:ilvl="0" w:tplc="4774AD5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93" w:hanging="360"/>
      </w:pPr>
    </w:lvl>
    <w:lvl w:ilvl="2" w:tplc="0413001B" w:tentative="1">
      <w:start w:val="1"/>
      <w:numFmt w:val="lowerRoman"/>
      <w:lvlText w:val="%3."/>
      <w:lvlJc w:val="right"/>
      <w:pPr>
        <w:ind w:left="1913" w:hanging="180"/>
      </w:pPr>
    </w:lvl>
    <w:lvl w:ilvl="3" w:tplc="0413000F" w:tentative="1">
      <w:start w:val="1"/>
      <w:numFmt w:val="decimal"/>
      <w:lvlText w:val="%4."/>
      <w:lvlJc w:val="left"/>
      <w:pPr>
        <w:ind w:left="2633" w:hanging="360"/>
      </w:pPr>
    </w:lvl>
    <w:lvl w:ilvl="4" w:tplc="04130019" w:tentative="1">
      <w:start w:val="1"/>
      <w:numFmt w:val="lowerLetter"/>
      <w:lvlText w:val="%5."/>
      <w:lvlJc w:val="left"/>
      <w:pPr>
        <w:ind w:left="3353" w:hanging="360"/>
      </w:pPr>
    </w:lvl>
    <w:lvl w:ilvl="5" w:tplc="0413001B" w:tentative="1">
      <w:start w:val="1"/>
      <w:numFmt w:val="lowerRoman"/>
      <w:lvlText w:val="%6."/>
      <w:lvlJc w:val="right"/>
      <w:pPr>
        <w:ind w:left="4073" w:hanging="180"/>
      </w:pPr>
    </w:lvl>
    <w:lvl w:ilvl="6" w:tplc="0413000F" w:tentative="1">
      <w:start w:val="1"/>
      <w:numFmt w:val="decimal"/>
      <w:lvlText w:val="%7."/>
      <w:lvlJc w:val="left"/>
      <w:pPr>
        <w:ind w:left="4793" w:hanging="360"/>
      </w:pPr>
    </w:lvl>
    <w:lvl w:ilvl="7" w:tplc="04130019" w:tentative="1">
      <w:start w:val="1"/>
      <w:numFmt w:val="lowerLetter"/>
      <w:lvlText w:val="%8."/>
      <w:lvlJc w:val="left"/>
      <w:pPr>
        <w:ind w:left="5513" w:hanging="360"/>
      </w:pPr>
    </w:lvl>
    <w:lvl w:ilvl="8" w:tplc="0413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1E42751E"/>
    <w:multiLevelType w:val="hybridMultilevel"/>
    <w:tmpl w:val="FDC05E14"/>
    <w:lvl w:ilvl="0" w:tplc="A2C4A29E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" w15:restartNumberingAfterBreak="0">
    <w:nsid w:val="20EF1CAA"/>
    <w:multiLevelType w:val="hybridMultilevel"/>
    <w:tmpl w:val="E79AA574"/>
    <w:lvl w:ilvl="0" w:tplc="0DD8603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99C0CFD"/>
    <w:multiLevelType w:val="hybridMultilevel"/>
    <w:tmpl w:val="CDF862BE"/>
    <w:lvl w:ilvl="0" w:tplc="46929DD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70" w:hanging="360"/>
      </w:pPr>
    </w:lvl>
    <w:lvl w:ilvl="2" w:tplc="0813001B" w:tentative="1">
      <w:start w:val="1"/>
      <w:numFmt w:val="lowerRoman"/>
      <w:lvlText w:val="%3."/>
      <w:lvlJc w:val="right"/>
      <w:pPr>
        <w:ind w:left="1890" w:hanging="180"/>
      </w:pPr>
    </w:lvl>
    <w:lvl w:ilvl="3" w:tplc="0813000F" w:tentative="1">
      <w:start w:val="1"/>
      <w:numFmt w:val="decimal"/>
      <w:lvlText w:val="%4."/>
      <w:lvlJc w:val="left"/>
      <w:pPr>
        <w:ind w:left="2610" w:hanging="360"/>
      </w:pPr>
    </w:lvl>
    <w:lvl w:ilvl="4" w:tplc="08130019" w:tentative="1">
      <w:start w:val="1"/>
      <w:numFmt w:val="lowerLetter"/>
      <w:lvlText w:val="%5."/>
      <w:lvlJc w:val="left"/>
      <w:pPr>
        <w:ind w:left="3330" w:hanging="360"/>
      </w:pPr>
    </w:lvl>
    <w:lvl w:ilvl="5" w:tplc="0813001B" w:tentative="1">
      <w:start w:val="1"/>
      <w:numFmt w:val="lowerRoman"/>
      <w:lvlText w:val="%6."/>
      <w:lvlJc w:val="right"/>
      <w:pPr>
        <w:ind w:left="4050" w:hanging="180"/>
      </w:pPr>
    </w:lvl>
    <w:lvl w:ilvl="6" w:tplc="0813000F" w:tentative="1">
      <w:start w:val="1"/>
      <w:numFmt w:val="decimal"/>
      <w:lvlText w:val="%7."/>
      <w:lvlJc w:val="left"/>
      <w:pPr>
        <w:ind w:left="4770" w:hanging="360"/>
      </w:pPr>
    </w:lvl>
    <w:lvl w:ilvl="7" w:tplc="08130019" w:tentative="1">
      <w:start w:val="1"/>
      <w:numFmt w:val="lowerLetter"/>
      <w:lvlText w:val="%8."/>
      <w:lvlJc w:val="left"/>
      <w:pPr>
        <w:ind w:left="5490" w:hanging="360"/>
      </w:pPr>
    </w:lvl>
    <w:lvl w:ilvl="8" w:tplc="08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2E855902"/>
    <w:multiLevelType w:val="hybridMultilevel"/>
    <w:tmpl w:val="55029976"/>
    <w:lvl w:ilvl="0" w:tplc="A272719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2F9A6ED9"/>
    <w:multiLevelType w:val="hybridMultilevel"/>
    <w:tmpl w:val="733EAC36"/>
    <w:lvl w:ilvl="0" w:tplc="6FA8EC78">
      <w:start w:val="52"/>
      <w:numFmt w:val="bullet"/>
      <w:lvlText w:val="-"/>
      <w:lvlJc w:val="left"/>
      <w:pPr>
        <w:ind w:left="473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307232D5"/>
    <w:multiLevelType w:val="hybridMultilevel"/>
    <w:tmpl w:val="1CA651DA"/>
    <w:lvl w:ilvl="0" w:tplc="55C6DFB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DEA75D4"/>
    <w:multiLevelType w:val="hybridMultilevel"/>
    <w:tmpl w:val="CABE8776"/>
    <w:lvl w:ilvl="0" w:tplc="F1A87032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0" w15:restartNumberingAfterBreak="0">
    <w:nsid w:val="3F9F7E04"/>
    <w:multiLevelType w:val="hybridMultilevel"/>
    <w:tmpl w:val="BCB4FCD6"/>
    <w:lvl w:ilvl="0" w:tplc="EBDE482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447B6BEE"/>
    <w:multiLevelType w:val="hybridMultilevel"/>
    <w:tmpl w:val="23EA2E72"/>
    <w:lvl w:ilvl="0" w:tplc="919C7B0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46D63852"/>
    <w:multiLevelType w:val="hybridMultilevel"/>
    <w:tmpl w:val="C3980FE4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DD4126"/>
    <w:multiLevelType w:val="hybridMultilevel"/>
    <w:tmpl w:val="EAF2E536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0552527"/>
    <w:multiLevelType w:val="hybridMultilevel"/>
    <w:tmpl w:val="9C48ED2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74E84"/>
    <w:multiLevelType w:val="hybridMultilevel"/>
    <w:tmpl w:val="94D8D078"/>
    <w:lvl w:ilvl="0" w:tplc="611E222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52E84701"/>
    <w:multiLevelType w:val="hybridMultilevel"/>
    <w:tmpl w:val="01F8BEE4"/>
    <w:lvl w:ilvl="0" w:tplc="CF16F91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70" w:hanging="360"/>
      </w:pPr>
    </w:lvl>
    <w:lvl w:ilvl="2" w:tplc="0813001B" w:tentative="1">
      <w:start w:val="1"/>
      <w:numFmt w:val="lowerRoman"/>
      <w:lvlText w:val="%3."/>
      <w:lvlJc w:val="right"/>
      <w:pPr>
        <w:ind w:left="1890" w:hanging="180"/>
      </w:pPr>
    </w:lvl>
    <w:lvl w:ilvl="3" w:tplc="0813000F" w:tentative="1">
      <w:start w:val="1"/>
      <w:numFmt w:val="decimal"/>
      <w:lvlText w:val="%4."/>
      <w:lvlJc w:val="left"/>
      <w:pPr>
        <w:ind w:left="2610" w:hanging="360"/>
      </w:pPr>
    </w:lvl>
    <w:lvl w:ilvl="4" w:tplc="08130019" w:tentative="1">
      <w:start w:val="1"/>
      <w:numFmt w:val="lowerLetter"/>
      <w:lvlText w:val="%5."/>
      <w:lvlJc w:val="left"/>
      <w:pPr>
        <w:ind w:left="3330" w:hanging="360"/>
      </w:pPr>
    </w:lvl>
    <w:lvl w:ilvl="5" w:tplc="0813001B" w:tentative="1">
      <w:start w:val="1"/>
      <w:numFmt w:val="lowerRoman"/>
      <w:lvlText w:val="%6."/>
      <w:lvlJc w:val="right"/>
      <w:pPr>
        <w:ind w:left="4050" w:hanging="180"/>
      </w:pPr>
    </w:lvl>
    <w:lvl w:ilvl="6" w:tplc="0813000F" w:tentative="1">
      <w:start w:val="1"/>
      <w:numFmt w:val="decimal"/>
      <w:lvlText w:val="%7."/>
      <w:lvlJc w:val="left"/>
      <w:pPr>
        <w:ind w:left="4770" w:hanging="360"/>
      </w:pPr>
    </w:lvl>
    <w:lvl w:ilvl="7" w:tplc="08130019" w:tentative="1">
      <w:start w:val="1"/>
      <w:numFmt w:val="lowerLetter"/>
      <w:lvlText w:val="%8."/>
      <w:lvlJc w:val="left"/>
      <w:pPr>
        <w:ind w:left="5490" w:hanging="360"/>
      </w:pPr>
    </w:lvl>
    <w:lvl w:ilvl="8" w:tplc="08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575473DA"/>
    <w:multiLevelType w:val="hybridMultilevel"/>
    <w:tmpl w:val="6C8E1644"/>
    <w:lvl w:ilvl="0" w:tplc="96D2787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5C0E50A6"/>
    <w:multiLevelType w:val="hybridMultilevel"/>
    <w:tmpl w:val="65422EFA"/>
    <w:lvl w:ilvl="0" w:tplc="4E88246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5C585457"/>
    <w:multiLevelType w:val="hybridMultilevel"/>
    <w:tmpl w:val="E60E4BCC"/>
    <w:lvl w:ilvl="0" w:tplc="451829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32078"/>
    <w:multiLevelType w:val="hybridMultilevel"/>
    <w:tmpl w:val="F93AE36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3869BA"/>
    <w:multiLevelType w:val="hybridMultilevel"/>
    <w:tmpl w:val="2CDA10B8"/>
    <w:lvl w:ilvl="0" w:tplc="D700C1B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64034861">
    <w:abstractNumId w:val="1"/>
  </w:num>
  <w:num w:numId="2" w16cid:durableId="518391201">
    <w:abstractNumId w:val="14"/>
  </w:num>
  <w:num w:numId="3" w16cid:durableId="781076549">
    <w:abstractNumId w:val="11"/>
  </w:num>
  <w:num w:numId="4" w16cid:durableId="2081057418">
    <w:abstractNumId w:val="4"/>
  </w:num>
  <w:num w:numId="5" w16cid:durableId="857814530">
    <w:abstractNumId w:val="17"/>
  </w:num>
  <w:num w:numId="6" w16cid:durableId="1917475755">
    <w:abstractNumId w:val="9"/>
  </w:num>
  <w:num w:numId="7" w16cid:durableId="852571364">
    <w:abstractNumId w:val="0"/>
  </w:num>
  <w:num w:numId="8" w16cid:durableId="120613550">
    <w:abstractNumId w:val="18"/>
  </w:num>
  <w:num w:numId="9" w16cid:durableId="2010793060">
    <w:abstractNumId w:val="16"/>
  </w:num>
  <w:num w:numId="10" w16cid:durableId="31082760">
    <w:abstractNumId w:val="21"/>
  </w:num>
  <w:num w:numId="11" w16cid:durableId="254628326">
    <w:abstractNumId w:val="3"/>
  </w:num>
  <w:num w:numId="12" w16cid:durableId="1433473891">
    <w:abstractNumId w:val="10"/>
  </w:num>
  <w:num w:numId="13" w16cid:durableId="434862816">
    <w:abstractNumId w:val="12"/>
  </w:num>
  <w:num w:numId="14" w16cid:durableId="1285232432">
    <w:abstractNumId w:val="20"/>
  </w:num>
  <w:num w:numId="15" w16cid:durableId="535191352">
    <w:abstractNumId w:val="19"/>
  </w:num>
  <w:num w:numId="16" w16cid:durableId="1715351999">
    <w:abstractNumId w:val="5"/>
  </w:num>
  <w:num w:numId="17" w16cid:durableId="231352660">
    <w:abstractNumId w:val="8"/>
  </w:num>
  <w:num w:numId="18" w16cid:durableId="1545092221">
    <w:abstractNumId w:val="6"/>
  </w:num>
  <w:num w:numId="19" w16cid:durableId="300814978">
    <w:abstractNumId w:val="15"/>
  </w:num>
  <w:num w:numId="20" w16cid:durableId="1928690490">
    <w:abstractNumId w:val="13"/>
  </w:num>
  <w:num w:numId="21" w16cid:durableId="1533419306">
    <w:abstractNumId w:val="7"/>
  </w:num>
  <w:num w:numId="22" w16cid:durableId="1296526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74"/>
    <w:rsid w:val="00011773"/>
    <w:rsid w:val="00016D1F"/>
    <w:rsid w:val="0002108E"/>
    <w:rsid w:val="00044A59"/>
    <w:rsid w:val="00055F08"/>
    <w:rsid w:val="00057BF9"/>
    <w:rsid w:val="00064658"/>
    <w:rsid w:val="0007521E"/>
    <w:rsid w:val="0007556C"/>
    <w:rsid w:val="0008598F"/>
    <w:rsid w:val="00096A6F"/>
    <w:rsid w:val="000B670C"/>
    <w:rsid w:val="000D14F4"/>
    <w:rsid w:val="000D36F5"/>
    <w:rsid w:val="000D5E82"/>
    <w:rsid w:val="000F7A27"/>
    <w:rsid w:val="00110BB6"/>
    <w:rsid w:val="00116619"/>
    <w:rsid w:val="00122F4A"/>
    <w:rsid w:val="00124445"/>
    <w:rsid w:val="001254D7"/>
    <w:rsid w:val="00125B2C"/>
    <w:rsid w:val="00143B69"/>
    <w:rsid w:val="00162136"/>
    <w:rsid w:val="00162457"/>
    <w:rsid w:val="00165878"/>
    <w:rsid w:val="001831DB"/>
    <w:rsid w:val="00197043"/>
    <w:rsid w:val="001A1C86"/>
    <w:rsid w:val="001B2937"/>
    <w:rsid w:val="001B7174"/>
    <w:rsid w:val="001C1E1E"/>
    <w:rsid w:val="001D6F66"/>
    <w:rsid w:val="001E1687"/>
    <w:rsid w:val="00202F87"/>
    <w:rsid w:val="0021155F"/>
    <w:rsid w:val="00261D48"/>
    <w:rsid w:val="00265C49"/>
    <w:rsid w:val="002730AD"/>
    <w:rsid w:val="00282FDA"/>
    <w:rsid w:val="00291213"/>
    <w:rsid w:val="00291240"/>
    <w:rsid w:val="002B4136"/>
    <w:rsid w:val="002D02BA"/>
    <w:rsid w:val="002D2750"/>
    <w:rsid w:val="00313A48"/>
    <w:rsid w:val="00316A11"/>
    <w:rsid w:val="00345D21"/>
    <w:rsid w:val="00354582"/>
    <w:rsid w:val="003676CF"/>
    <w:rsid w:val="0039132F"/>
    <w:rsid w:val="003916D0"/>
    <w:rsid w:val="003945B4"/>
    <w:rsid w:val="003B5FED"/>
    <w:rsid w:val="003C592D"/>
    <w:rsid w:val="003E036F"/>
    <w:rsid w:val="003E5ED1"/>
    <w:rsid w:val="003E6D95"/>
    <w:rsid w:val="0044660C"/>
    <w:rsid w:val="00447FD1"/>
    <w:rsid w:val="00455A1B"/>
    <w:rsid w:val="004735A2"/>
    <w:rsid w:val="004823D5"/>
    <w:rsid w:val="004930E0"/>
    <w:rsid w:val="00495DC8"/>
    <w:rsid w:val="004A7BC4"/>
    <w:rsid w:val="004B08FD"/>
    <w:rsid w:val="004C5114"/>
    <w:rsid w:val="004E3ABD"/>
    <w:rsid w:val="005039DC"/>
    <w:rsid w:val="00506BFB"/>
    <w:rsid w:val="005146CC"/>
    <w:rsid w:val="00530318"/>
    <w:rsid w:val="00532EDA"/>
    <w:rsid w:val="00533196"/>
    <w:rsid w:val="00553017"/>
    <w:rsid w:val="005540D4"/>
    <w:rsid w:val="00560039"/>
    <w:rsid w:val="0057304B"/>
    <w:rsid w:val="00580CF1"/>
    <w:rsid w:val="0058192A"/>
    <w:rsid w:val="00596D64"/>
    <w:rsid w:val="00597C9B"/>
    <w:rsid w:val="005D2274"/>
    <w:rsid w:val="005D419E"/>
    <w:rsid w:val="005E076B"/>
    <w:rsid w:val="005E5A75"/>
    <w:rsid w:val="00613429"/>
    <w:rsid w:val="0062783F"/>
    <w:rsid w:val="00640B44"/>
    <w:rsid w:val="00692BB9"/>
    <w:rsid w:val="006C031D"/>
    <w:rsid w:val="006C3084"/>
    <w:rsid w:val="006D1341"/>
    <w:rsid w:val="006E0BEE"/>
    <w:rsid w:val="006E7563"/>
    <w:rsid w:val="006F7522"/>
    <w:rsid w:val="007023D6"/>
    <w:rsid w:val="007041CC"/>
    <w:rsid w:val="00715B01"/>
    <w:rsid w:val="00735BD7"/>
    <w:rsid w:val="00746B6C"/>
    <w:rsid w:val="00754A1E"/>
    <w:rsid w:val="007710D1"/>
    <w:rsid w:val="007727B5"/>
    <w:rsid w:val="00774236"/>
    <w:rsid w:val="00775146"/>
    <w:rsid w:val="007B0747"/>
    <w:rsid w:val="007C443B"/>
    <w:rsid w:val="007C5DF3"/>
    <w:rsid w:val="007D01AB"/>
    <w:rsid w:val="007D55F3"/>
    <w:rsid w:val="007E7CF5"/>
    <w:rsid w:val="007F2912"/>
    <w:rsid w:val="00801E0F"/>
    <w:rsid w:val="0085223A"/>
    <w:rsid w:val="00854471"/>
    <w:rsid w:val="00862ADC"/>
    <w:rsid w:val="008750C2"/>
    <w:rsid w:val="00884CC5"/>
    <w:rsid w:val="008D5F44"/>
    <w:rsid w:val="008E19CC"/>
    <w:rsid w:val="00915758"/>
    <w:rsid w:val="00940D3C"/>
    <w:rsid w:val="009442A0"/>
    <w:rsid w:val="00955E0F"/>
    <w:rsid w:val="00957ECD"/>
    <w:rsid w:val="00962516"/>
    <w:rsid w:val="00970EBB"/>
    <w:rsid w:val="009746EA"/>
    <w:rsid w:val="009849AE"/>
    <w:rsid w:val="00985EA0"/>
    <w:rsid w:val="009A2443"/>
    <w:rsid w:val="009B1376"/>
    <w:rsid w:val="009B2396"/>
    <w:rsid w:val="009B3F69"/>
    <w:rsid w:val="009D05E0"/>
    <w:rsid w:val="009D7053"/>
    <w:rsid w:val="009E3B7F"/>
    <w:rsid w:val="009F004A"/>
    <w:rsid w:val="009F5290"/>
    <w:rsid w:val="00A30F39"/>
    <w:rsid w:val="00A429AB"/>
    <w:rsid w:val="00A461AA"/>
    <w:rsid w:val="00A61013"/>
    <w:rsid w:val="00A6305C"/>
    <w:rsid w:val="00A64E48"/>
    <w:rsid w:val="00A676FD"/>
    <w:rsid w:val="00A70B58"/>
    <w:rsid w:val="00A7122A"/>
    <w:rsid w:val="00A734FA"/>
    <w:rsid w:val="00A96787"/>
    <w:rsid w:val="00AA6DAF"/>
    <w:rsid w:val="00AD27C4"/>
    <w:rsid w:val="00AD3266"/>
    <w:rsid w:val="00AD488A"/>
    <w:rsid w:val="00AF20A2"/>
    <w:rsid w:val="00AF73F4"/>
    <w:rsid w:val="00B00B00"/>
    <w:rsid w:val="00B22FFB"/>
    <w:rsid w:val="00B40880"/>
    <w:rsid w:val="00B440FF"/>
    <w:rsid w:val="00B47556"/>
    <w:rsid w:val="00B517B0"/>
    <w:rsid w:val="00B640EC"/>
    <w:rsid w:val="00B72386"/>
    <w:rsid w:val="00B81F83"/>
    <w:rsid w:val="00B85010"/>
    <w:rsid w:val="00B9402E"/>
    <w:rsid w:val="00BA7150"/>
    <w:rsid w:val="00BC375A"/>
    <w:rsid w:val="00BD2015"/>
    <w:rsid w:val="00BF23B4"/>
    <w:rsid w:val="00C065C5"/>
    <w:rsid w:val="00C17A22"/>
    <w:rsid w:val="00C328E6"/>
    <w:rsid w:val="00C503DC"/>
    <w:rsid w:val="00C84659"/>
    <w:rsid w:val="00C95385"/>
    <w:rsid w:val="00CA3676"/>
    <w:rsid w:val="00CA392B"/>
    <w:rsid w:val="00CA4258"/>
    <w:rsid w:val="00CC21AA"/>
    <w:rsid w:val="00CC3097"/>
    <w:rsid w:val="00CD57E7"/>
    <w:rsid w:val="00CF6526"/>
    <w:rsid w:val="00D02E89"/>
    <w:rsid w:val="00D15B8B"/>
    <w:rsid w:val="00D1767B"/>
    <w:rsid w:val="00D17C2C"/>
    <w:rsid w:val="00D330EE"/>
    <w:rsid w:val="00D40835"/>
    <w:rsid w:val="00D42549"/>
    <w:rsid w:val="00D6750F"/>
    <w:rsid w:val="00D752E0"/>
    <w:rsid w:val="00D8056E"/>
    <w:rsid w:val="00D83E08"/>
    <w:rsid w:val="00D92122"/>
    <w:rsid w:val="00D96698"/>
    <w:rsid w:val="00D9728C"/>
    <w:rsid w:val="00DA7106"/>
    <w:rsid w:val="00DA74E5"/>
    <w:rsid w:val="00DC3B88"/>
    <w:rsid w:val="00DF602E"/>
    <w:rsid w:val="00DF632A"/>
    <w:rsid w:val="00DF6C40"/>
    <w:rsid w:val="00E22B63"/>
    <w:rsid w:val="00E272F8"/>
    <w:rsid w:val="00E36385"/>
    <w:rsid w:val="00E443B4"/>
    <w:rsid w:val="00E47F58"/>
    <w:rsid w:val="00E559AE"/>
    <w:rsid w:val="00E55ED6"/>
    <w:rsid w:val="00E62E0E"/>
    <w:rsid w:val="00E65BF8"/>
    <w:rsid w:val="00E8573E"/>
    <w:rsid w:val="00E85A35"/>
    <w:rsid w:val="00E910F1"/>
    <w:rsid w:val="00EA2F20"/>
    <w:rsid w:val="00EA5B89"/>
    <w:rsid w:val="00EA684E"/>
    <w:rsid w:val="00EB6D2C"/>
    <w:rsid w:val="00EB7BE5"/>
    <w:rsid w:val="00EC3F80"/>
    <w:rsid w:val="00EC7899"/>
    <w:rsid w:val="00F533E9"/>
    <w:rsid w:val="00F61AF8"/>
    <w:rsid w:val="00F62D31"/>
    <w:rsid w:val="00F63075"/>
    <w:rsid w:val="00F6332A"/>
    <w:rsid w:val="00F64515"/>
    <w:rsid w:val="00F80CF7"/>
    <w:rsid w:val="00F838B5"/>
    <w:rsid w:val="00FB19EE"/>
    <w:rsid w:val="00FB5A8D"/>
    <w:rsid w:val="00FE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C83846"/>
  <w14:defaultImageDpi w14:val="0"/>
  <w15:docId w15:val="{FD8EB6D0-D056-4626-8CFD-5B322315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nl-BE" w:eastAsia="nl-BE" w:bidi="ar-SA"/>
      </w:rPr>
    </w:rPrDefault>
    <w:pPrDefault>
      <w:pPr>
        <w:spacing w:line="360" w:lineRule="auto"/>
        <w:ind w:left="113" w:right="11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517B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basedOn w:val="Standaardalinea-lettertype"/>
    <w:uiPriority w:val="20"/>
    <w:qFormat/>
    <w:rPr>
      <w:rFonts w:cs="Times New Roman"/>
      <w:i/>
      <w:iCs/>
    </w:rPr>
  </w:style>
  <w:style w:type="character" w:customStyle="1" w:styleId="EquationVariables">
    <w:name w:val="EquationVariables"/>
    <w:uiPriority w:val="99"/>
    <w:rPr>
      <w:i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Bulleted">
    <w:name w:val="Bullet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CellBody">
    <w:name w:val="CellBody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CellHeading">
    <w:name w:val="CellHeading"/>
    <w:uiPriority w:val="99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Footnote">
    <w:name w:val="Footnote"/>
    <w:uiPriority w:val="99"/>
    <w:pPr>
      <w:widowControl w:val="0"/>
      <w:tabs>
        <w:tab w:val="left" w:pos="567"/>
      </w:tabs>
      <w:autoSpaceDE w:val="0"/>
      <w:autoSpaceDN w:val="0"/>
      <w:adjustRightInd w:val="0"/>
      <w:spacing w:line="240" w:lineRule="auto"/>
      <w:ind w:left="567" w:right="283"/>
    </w:pPr>
    <w:rPr>
      <w:rFonts w:ascii="Times" w:hAnsi="Times" w:cs="Times"/>
      <w:noProof/>
      <w:color w:val="000000"/>
      <w:sz w:val="20"/>
      <w:szCs w:val="20"/>
    </w:rPr>
  </w:style>
  <w:style w:type="paragraph" w:customStyle="1" w:styleId="Heading1">
    <w:name w:val="Heading1"/>
    <w:uiPriority w:val="99"/>
    <w:pPr>
      <w:keepNext/>
      <w:widowControl w:val="0"/>
      <w:autoSpaceDE w:val="0"/>
      <w:autoSpaceDN w:val="0"/>
      <w:adjustRightInd w:val="0"/>
      <w:spacing w:before="280" w:after="120" w:line="240" w:lineRule="auto"/>
    </w:pPr>
    <w:rPr>
      <w:rFonts w:ascii="Times" w:hAnsi="Times" w:cs="Times"/>
      <w:b/>
      <w:bCs/>
      <w:noProof/>
      <w:color w:val="000000"/>
      <w:sz w:val="28"/>
      <w:szCs w:val="28"/>
    </w:rPr>
  </w:style>
  <w:style w:type="paragraph" w:customStyle="1" w:styleId="Heading2">
    <w:name w:val="Heading2"/>
    <w:uiPriority w:val="99"/>
    <w:pPr>
      <w:keepNext/>
      <w:widowControl w:val="0"/>
      <w:autoSpaceDE w:val="0"/>
      <w:autoSpaceDN w:val="0"/>
      <w:adjustRightInd w:val="0"/>
      <w:spacing w:before="240" w:after="60" w:line="240" w:lineRule="auto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customStyle="1" w:styleId="HeadingRunIn">
    <w:name w:val="HeadingRunIn"/>
    <w:uiPriority w:val="99"/>
    <w:pPr>
      <w:keepNext/>
      <w:widowControl w:val="0"/>
      <w:autoSpaceDE w:val="0"/>
      <w:autoSpaceDN w:val="0"/>
      <w:adjustRightInd w:val="0"/>
      <w:spacing w:before="120" w:line="240" w:lineRule="auto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customStyle="1" w:styleId="Indented">
    <w:name w:val="Indent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Numbered">
    <w:name w:val="Number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Numbered1">
    <w:name w:val="Numbered1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TableFootnote">
    <w:name w:val="TableFootnote"/>
    <w:uiPriority w:val="99"/>
    <w:pPr>
      <w:widowControl w:val="0"/>
      <w:tabs>
        <w:tab w:val="left" w:pos="567"/>
      </w:tabs>
      <w:autoSpaceDE w:val="0"/>
      <w:autoSpaceDN w:val="0"/>
      <w:adjustRightInd w:val="0"/>
      <w:spacing w:line="240" w:lineRule="auto"/>
      <w:ind w:left="567" w:right="283"/>
    </w:pPr>
    <w:rPr>
      <w:rFonts w:ascii="Times" w:hAnsi="Times" w:cs="Times"/>
      <w:noProof/>
      <w:color w:val="000000"/>
      <w:sz w:val="20"/>
      <w:szCs w:val="20"/>
    </w:rPr>
  </w:style>
  <w:style w:type="paragraph" w:customStyle="1" w:styleId="TableTitle">
    <w:name w:val="TableTitle"/>
    <w:uiPriority w:val="99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99"/>
    <w:qFormat/>
    <w:pPr>
      <w:keepNext/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" w:hAnsi="Times" w:cs="Times"/>
      <w:b/>
      <w:bCs/>
      <w:noProof/>
      <w:color w:val="000000"/>
      <w:sz w:val="36"/>
      <w:szCs w:val="36"/>
    </w:rPr>
  </w:style>
  <w:style w:type="character" w:customStyle="1" w:styleId="TitelChar">
    <w:name w:val="Titel Char"/>
    <w:basedOn w:val="Standaardalinea-lettertype"/>
    <w:link w:val="Tite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53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3017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62783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A2443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2443"/>
  </w:style>
  <w:style w:type="paragraph" w:styleId="Voettekst">
    <w:name w:val="footer"/>
    <w:basedOn w:val="Standaard"/>
    <w:link w:val="VoettekstChar"/>
    <w:uiPriority w:val="99"/>
    <w:unhideWhenUsed/>
    <w:rsid w:val="009A2443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2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AR-GRF\CORRECTIONEEL\ROLLEN-RK-BIS\Basisdocument%20Raadkamer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BFD80-109B-4306-A377-1B6141103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Basisdocument Raadkamer.dotx</Template>
  <TotalTime>0</TotalTime>
  <Pages>1</Pages>
  <Words>26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Rosseau Patricia</dc:creator>
  <cp:lastModifiedBy>Matthee Lopke</cp:lastModifiedBy>
  <cp:revision>17</cp:revision>
  <cp:lastPrinted>2026-01-27T08:38:00Z</cp:lastPrinted>
  <dcterms:created xsi:type="dcterms:W3CDTF">2025-12-16T09:10:00Z</dcterms:created>
  <dcterms:modified xsi:type="dcterms:W3CDTF">2026-01-27T08:48:00Z</dcterms:modified>
</cp:coreProperties>
</file>