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2E83284B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76B8" w14:textId="278944D3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2936D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17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2936D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06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</w:t>
            </w:r>
            <w:r w:rsidR="00A64E4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</w:p>
        </w:tc>
      </w:tr>
      <w:tr w:rsidR="00746B6C" w:rsidRPr="004012D6" w14:paraId="345E8776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889A" w14:textId="7DE1B15B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A6305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2936D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BOONEN (11)</w:t>
            </w:r>
          </w:p>
        </w:tc>
      </w:tr>
      <w:tr w:rsidR="000608E0" w:rsidRPr="004012D6" w14:paraId="2195A36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39F9" w14:textId="2DB5499C" w:rsidR="000608E0" w:rsidRPr="00AD488A" w:rsidRDefault="00F873CC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1B0" w14:textId="069D9A90" w:rsidR="000608E0" w:rsidRDefault="000608E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9D12" w14:textId="601F99CD" w:rsidR="000608E0" w:rsidRPr="00D829FB" w:rsidRDefault="000608E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971A" w14:textId="0DFDE3FA" w:rsidR="000608E0" w:rsidRDefault="000608E0" w:rsidP="006A23A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98F0" w14:textId="77777777" w:rsidR="000608E0" w:rsidRPr="00AD488A" w:rsidRDefault="000608E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F685" w14:textId="77777777" w:rsidR="000608E0" w:rsidRPr="00AD488A" w:rsidRDefault="000608E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2328" w14:textId="40C984F1" w:rsidR="000608E0" w:rsidRDefault="000608E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2D4E90" w:rsidRPr="004012D6" w14:paraId="7054574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F12D" w14:textId="1ED5C103" w:rsidR="002D4E90" w:rsidRPr="00AD488A" w:rsidRDefault="00F873CC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1440" w14:textId="5F25D08F" w:rsidR="002D4E90" w:rsidRDefault="002D4E9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D156" w14:textId="24A36DCF" w:rsidR="002D4E90" w:rsidRPr="00D829FB" w:rsidRDefault="002D4E9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B445" w14:textId="68F1F07A" w:rsidR="002D4E90" w:rsidRDefault="002D4E90" w:rsidP="006A23A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A7C9" w14:textId="77777777" w:rsidR="002D4E90" w:rsidRPr="00AD488A" w:rsidRDefault="002D4E9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B95C" w14:textId="77777777" w:rsidR="002D4E90" w:rsidRPr="00AD488A" w:rsidRDefault="002D4E9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FB7A" w14:textId="375C3F37" w:rsidR="002D4E90" w:rsidRDefault="002D4E90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A23AE" w:rsidRPr="004012D6" w14:paraId="27DC3C3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82D" w14:textId="095A53AE" w:rsidR="006A23AE" w:rsidRPr="00AD488A" w:rsidRDefault="00F873CC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04E" w14:textId="70E629B1" w:rsidR="006A23AE" w:rsidRDefault="006A23AE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2E87" w14:textId="0A58793A" w:rsidR="006A23AE" w:rsidRPr="00195795" w:rsidRDefault="006A23AE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1BE" w14:textId="3ACDF5B8" w:rsidR="006A23AE" w:rsidRPr="00AE6133" w:rsidRDefault="006A23AE" w:rsidP="00AE613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18D" w14:textId="77777777" w:rsidR="006A23AE" w:rsidRPr="00AD488A" w:rsidRDefault="006A23AE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BA9" w14:textId="77777777" w:rsidR="006A23AE" w:rsidRPr="00AD488A" w:rsidRDefault="006A23AE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8947" w14:textId="2CB870D9" w:rsidR="006A23AE" w:rsidRDefault="006A23AE" w:rsidP="006A23A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1872" w:rsidRPr="004012D6" w14:paraId="707AFF0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5CF4" w14:textId="6948E78A" w:rsidR="00771872" w:rsidRPr="00AD488A" w:rsidRDefault="00F873CC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FE31" w14:textId="1073998C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79E4" w14:textId="5982AD7F" w:rsidR="00771872" w:rsidRPr="00D829FB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DC5F" w14:textId="18CBB245" w:rsidR="00771872" w:rsidRPr="00AE6133" w:rsidRDefault="00771872" w:rsidP="00AE613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95C" w14:textId="36BD5752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7E4" w14:textId="55299170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34A8" w14:textId="7F2F5054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1872" w:rsidRPr="004012D6" w14:paraId="3C9E37AF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C1A" w14:textId="2CE79537" w:rsidR="00771872" w:rsidRPr="00AD488A" w:rsidRDefault="00F873CC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9F2" w14:textId="55AD36E6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7ABF" w14:textId="4F52E741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9CD7" w14:textId="09990B4B" w:rsidR="00771872" w:rsidRDefault="00771872" w:rsidP="0077187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1CC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52A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618" w14:textId="0546D654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1872" w:rsidRPr="004012D6" w14:paraId="74B75310" w14:textId="77777777" w:rsidTr="00576706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AB7A" w14:textId="13F27933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</w:t>
            </w:r>
            <w:r w:rsidR="001801B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(6)</w:t>
            </w:r>
          </w:p>
        </w:tc>
      </w:tr>
      <w:tr w:rsidR="00771872" w:rsidRPr="004012D6" w14:paraId="4FA1F152" w14:textId="77777777" w:rsidTr="0057670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4A9" w14:textId="77E9AF68" w:rsidR="00771872" w:rsidRPr="00AD488A" w:rsidRDefault="00F873CC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D703" w14:textId="23422E3C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9BB" w14:textId="2B844991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7B40" w14:textId="3C5532A2" w:rsidR="00771872" w:rsidRDefault="00771872" w:rsidP="0077187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2AE1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167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A30" w14:textId="13B5B108" w:rsidR="00771872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1872" w:rsidRPr="004012D6" w14:paraId="60A8AF5C" w14:textId="77777777" w:rsidTr="00B517B0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77C" w14:textId="5AFB2F20" w:rsidR="00771872" w:rsidRPr="00AD488A" w:rsidRDefault="00F873CC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9AB8" w14:textId="786A4FED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0EF" w14:textId="34874604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0497" w14:textId="64C6AA7C" w:rsidR="00771872" w:rsidRPr="00AD488A" w:rsidRDefault="00771872" w:rsidP="00771872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E0C3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4C64" w14:textId="77777777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70F8" w14:textId="0D071BEA" w:rsidR="00771872" w:rsidRPr="00AD488A" w:rsidRDefault="00771872" w:rsidP="0077187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65795F5F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5CE8" w14:textId="77777777" w:rsidR="002936DC" w:rsidRDefault="002936DC" w:rsidP="009A2443">
      <w:pPr>
        <w:spacing w:line="240" w:lineRule="auto"/>
      </w:pPr>
      <w:r>
        <w:separator/>
      </w:r>
    </w:p>
  </w:endnote>
  <w:endnote w:type="continuationSeparator" w:id="0">
    <w:p w14:paraId="4D1C9C8E" w14:textId="77777777" w:rsidR="002936DC" w:rsidRDefault="002936DC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05E088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7A837CAC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018B" w14:textId="77777777" w:rsidR="002936DC" w:rsidRDefault="002936DC" w:rsidP="009A2443">
      <w:pPr>
        <w:spacing w:line="240" w:lineRule="auto"/>
      </w:pPr>
      <w:r>
        <w:separator/>
      </w:r>
    </w:p>
  </w:footnote>
  <w:footnote w:type="continuationSeparator" w:id="0">
    <w:p w14:paraId="4766E170" w14:textId="77777777" w:rsidR="002936DC" w:rsidRDefault="002936DC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2AF2899"/>
    <w:multiLevelType w:val="hybridMultilevel"/>
    <w:tmpl w:val="4ADA1D28"/>
    <w:lvl w:ilvl="0" w:tplc="CC02E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695939"/>
    <w:multiLevelType w:val="hybridMultilevel"/>
    <w:tmpl w:val="35267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7B55CEE"/>
    <w:multiLevelType w:val="hybridMultilevel"/>
    <w:tmpl w:val="BC7E9D08"/>
    <w:lvl w:ilvl="0" w:tplc="A27A8994">
      <w:start w:val="1"/>
      <w:numFmt w:val="decimal"/>
      <w:lvlText w:val="%1."/>
      <w:lvlJc w:val="left"/>
      <w:pPr>
        <w:ind w:left="510" w:hanging="397"/>
      </w:pPr>
      <w:rPr>
        <w:rFonts w:asciiTheme="minorHAnsi" w:eastAsiaTheme="minorEastAsia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2D05F80"/>
    <w:multiLevelType w:val="hybridMultilevel"/>
    <w:tmpl w:val="EF7E75B0"/>
    <w:lvl w:ilvl="0" w:tplc="DD00EE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9543FCE"/>
    <w:multiLevelType w:val="hybridMultilevel"/>
    <w:tmpl w:val="DC18056C"/>
    <w:lvl w:ilvl="0" w:tplc="9490E702">
      <w:start w:val="1"/>
      <w:numFmt w:val="bullet"/>
      <w:lvlText w:val=""/>
      <w:lvlJc w:val="left"/>
      <w:pPr>
        <w:ind w:left="510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D0F16"/>
    <w:multiLevelType w:val="hybridMultilevel"/>
    <w:tmpl w:val="96A6E9F2"/>
    <w:lvl w:ilvl="0" w:tplc="735E59A4">
      <w:start w:val="1"/>
      <w:numFmt w:val="decimal"/>
      <w:lvlText w:val="%1."/>
      <w:lvlJc w:val="left"/>
      <w:pPr>
        <w:ind w:left="480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2"/>
  </w:num>
  <w:num w:numId="2" w16cid:durableId="518391201">
    <w:abstractNumId w:val="16"/>
  </w:num>
  <w:num w:numId="3" w16cid:durableId="781076549">
    <w:abstractNumId w:val="13"/>
  </w:num>
  <w:num w:numId="4" w16cid:durableId="2081057418">
    <w:abstractNumId w:val="4"/>
  </w:num>
  <w:num w:numId="5" w16cid:durableId="857814530">
    <w:abstractNumId w:val="19"/>
  </w:num>
  <w:num w:numId="6" w16cid:durableId="1917475755">
    <w:abstractNumId w:val="10"/>
  </w:num>
  <w:num w:numId="7" w16cid:durableId="852571364">
    <w:abstractNumId w:val="0"/>
  </w:num>
  <w:num w:numId="8" w16cid:durableId="120613550">
    <w:abstractNumId w:val="21"/>
  </w:num>
  <w:num w:numId="9" w16cid:durableId="2010793060">
    <w:abstractNumId w:val="18"/>
  </w:num>
  <w:num w:numId="10" w16cid:durableId="31082760">
    <w:abstractNumId w:val="25"/>
  </w:num>
  <w:num w:numId="11" w16cid:durableId="254628326">
    <w:abstractNumId w:val="3"/>
  </w:num>
  <w:num w:numId="12" w16cid:durableId="1433473891">
    <w:abstractNumId w:val="11"/>
  </w:num>
  <w:num w:numId="13" w16cid:durableId="434862816">
    <w:abstractNumId w:val="14"/>
  </w:num>
  <w:num w:numId="14" w16cid:durableId="1285232432">
    <w:abstractNumId w:val="24"/>
  </w:num>
  <w:num w:numId="15" w16cid:durableId="535191352">
    <w:abstractNumId w:val="22"/>
  </w:num>
  <w:num w:numId="16" w16cid:durableId="1715351999">
    <w:abstractNumId w:val="6"/>
  </w:num>
  <w:num w:numId="17" w16cid:durableId="231352660">
    <w:abstractNumId w:val="8"/>
  </w:num>
  <w:num w:numId="18" w16cid:durableId="1545092221">
    <w:abstractNumId w:val="7"/>
  </w:num>
  <w:num w:numId="19" w16cid:durableId="300814978">
    <w:abstractNumId w:val="17"/>
  </w:num>
  <w:num w:numId="20" w16cid:durableId="1928690490">
    <w:abstractNumId w:val="15"/>
  </w:num>
  <w:num w:numId="21" w16cid:durableId="224219357">
    <w:abstractNumId w:val="1"/>
  </w:num>
  <w:num w:numId="22" w16cid:durableId="2010865814">
    <w:abstractNumId w:val="23"/>
  </w:num>
  <w:num w:numId="23" w16cid:durableId="551235886">
    <w:abstractNumId w:val="12"/>
  </w:num>
  <w:num w:numId="24" w16cid:durableId="1877621360">
    <w:abstractNumId w:val="5"/>
  </w:num>
  <w:num w:numId="25" w16cid:durableId="1881670188">
    <w:abstractNumId w:val="9"/>
  </w:num>
  <w:num w:numId="26" w16cid:durableId="6663975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DC"/>
    <w:rsid w:val="00011773"/>
    <w:rsid w:val="00016D1F"/>
    <w:rsid w:val="0002108E"/>
    <w:rsid w:val="00044A59"/>
    <w:rsid w:val="00057BF9"/>
    <w:rsid w:val="000608E0"/>
    <w:rsid w:val="00064658"/>
    <w:rsid w:val="0007521E"/>
    <w:rsid w:val="0007556C"/>
    <w:rsid w:val="0008598F"/>
    <w:rsid w:val="00096A6F"/>
    <w:rsid w:val="000D14F4"/>
    <w:rsid w:val="000D36F5"/>
    <w:rsid w:val="000D5E82"/>
    <w:rsid w:val="000F7A27"/>
    <w:rsid w:val="00110BB6"/>
    <w:rsid w:val="00122B91"/>
    <w:rsid w:val="00122F4A"/>
    <w:rsid w:val="00124445"/>
    <w:rsid w:val="001254D7"/>
    <w:rsid w:val="00125B2C"/>
    <w:rsid w:val="00143B69"/>
    <w:rsid w:val="00162136"/>
    <w:rsid w:val="00162457"/>
    <w:rsid w:val="00165878"/>
    <w:rsid w:val="001801BD"/>
    <w:rsid w:val="001831DB"/>
    <w:rsid w:val="00195795"/>
    <w:rsid w:val="001A1C86"/>
    <w:rsid w:val="001B2937"/>
    <w:rsid w:val="001C1E1E"/>
    <w:rsid w:val="001D6F66"/>
    <w:rsid w:val="001E1687"/>
    <w:rsid w:val="00202F87"/>
    <w:rsid w:val="0021155F"/>
    <w:rsid w:val="00261D48"/>
    <w:rsid w:val="00265C49"/>
    <w:rsid w:val="002730AD"/>
    <w:rsid w:val="00282FDA"/>
    <w:rsid w:val="00291213"/>
    <w:rsid w:val="00291240"/>
    <w:rsid w:val="002936DC"/>
    <w:rsid w:val="002B4136"/>
    <w:rsid w:val="002D02BA"/>
    <w:rsid w:val="002D2750"/>
    <w:rsid w:val="002D4E90"/>
    <w:rsid w:val="002E1F5D"/>
    <w:rsid w:val="00313A48"/>
    <w:rsid w:val="00316A11"/>
    <w:rsid w:val="00345D21"/>
    <w:rsid w:val="00354582"/>
    <w:rsid w:val="003676CF"/>
    <w:rsid w:val="00375F41"/>
    <w:rsid w:val="0039132F"/>
    <w:rsid w:val="003916D0"/>
    <w:rsid w:val="003945B4"/>
    <w:rsid w:val="003967B3"/>
    <w:rsid w:val="003975C2"/>
    <w:rsid w:val="003A6C06"/>
    <w:rsid w:val="003C592D"/>
    <w:rsid w:val="003E036F"/>
    <w:rsid w:val="003E5ED1"/>
    <w:rsid w:val="003E6D95"/>
    <w:rsid w:val="0041361A"/>
    <w:rsid w:val="0044660C"/>
    <w:rsid w:val="00447FD1"/>
    <w:rsid w:val="00455A1B"/>
    <w:rsid w:val="004735A2"/>
    <w:rsid w:val="004823D5"/>
    <w:rsid w:val="004930E0"/>
    <w:rsid w:val="004A7BC4"/>
    <w:rsid w:val="004B08FD"/>
    <w:rsid w:val="004C5114"/>
    <w:rsid w:val="004E3ABD"/>
    <w:rsid w:val="005039DC"/>
    <w:rsid w:val="00506BFB"/>
    <w:rsid w:val="00507D18"/>
    <w:rsid w:val="005146CC"/>
    <w:rsid w:val="0052076C"/>
    <w:rsid w:val="00530318"/>
    <w:rsid w:val="00532EDA"/>
    <w:rsid w:val="00533196"/>
    <w:rsid w:val="00553017"/>
    <w:rsid w:val="005540D4"/>
    <w:rsid w:val="00560039"/>
    <w:rsid w:val="00580CF1"/>
    <w:rsid w:val="0058192A"/>
    <w:rsid w:val="00596D64"/>
    <w:rsid w:val="00597C9B"/>
    <w:rsid w:val="005D2274"/>
    <w:rsid w:val="005D419E"/>
    <w:rsid w:val="005E076B"/>
    <w:rsid w:val="005E5A75"/>
    <w:rsid w:val="00613429"/>
    <w:rsid w:val="0062783F"/>
    <w:rsid w:val="00640B44"/>
    <w:rsid w:val="00692BB9"/>
    <w:rsid w:val="006A23AE"/>
    <w:rsid w:val="006C031D"/>
    <w:rsid w:val="006C3084"/>
    <w:rsid w:val="006D1341"/>
    <w:rsid w:val="006E0BEE"/>
    <w:rsid w:val="006E7563"/>
    <w:rsid w:val="006F7522"/>
    <w:rsid w:val="007023D6"/>
    <w:rsid w:val="007041CC"/>
    <w:rsid w:val="00715B01"/>
    <w:rsid w:val="0073003F"/>
    <w:rsid w:val="00735BD7"/>
    <w:rsid w:val="00746B6C"/>
    <w:rsid w:val="00754A1E"/>
    <w:rsid w:val="007710D1"/>
    <w:rsid w:val="00771872"/>
    <w:rsid w:val="007727B5"/>
    <w:rsid w:val="00774236"/>
    <w:rsid w:val="00775146"/>
    <w:rsid w:val="007C443B"/>
    <w:rsid w:val="007C5DF3"/>
    <w:rsid w:val="007D01AB"/>
    <w:rsid w:val="007D55F3"/>
    <w:rsid w:val="007E7CF5"/>
    <w:rsid w:val="007F2912"/>
    <w:rsid w:val="00801E0F"/>
    <w:rsid w:val="0080571B"/>
    <w:rsid w:val="0085223A"/>
    <w:rsid w:val="00854471"/>
    <w:rsid w:val="00862ADC"/>
    <w:rsid w:val="00884CC5"/>
    <w:rsid w:val="008D5F44"/>
    <w:rsid w:val="008E19CC"/>
    <w:rsid w:val="00915758"/>
    <w:rsid w:val="00940D3C"/>
    <w:rsid w:val="009442A0"/>
    <w:rsid w:val="00954515"/>
    <w:rsid w:val="00955E0F"/>
    <w:rsid w:val="00957ECD"/>
    <w:rsid w:val="00962516"/>
    <w:rsid w:val="009746EA"/>
    <w:rsid w:val="00985EA0"/>
    <w:rsid w:val="009A2443"/>
    <w:rsid w:val="009B1376"/>
    <w:rsid w:val="009B2396"/>
    <w:rsid w:val="009D05E0"/>
    <w:rsid w:val="009D7053"/>
    <w:rsid w:val="009E3B7F"/>
    <w:rsid w:val="009E6C2F"/>
    <w:rsid w:val="009F004A"/>
    <w:rsid w:val="00A30F39"/>
    <w:rsid w:val="00A429AB"/>
    <w:rsid w:val="00A461AA"/>
    <w:rsid w:val="00A61013"/>
    <w:rsid w:val="00A6305C"/>
    <w:rsid w:val="00A64E48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E6133"/>
    <w:rsid w:val="00AF20A2"/>
    <w:rsid w:val="00AF73F4"/>
    <w:rsid w:val="00B00B00"/>
    <w:rsid w:val="00B22FFB"/>
    <w:rsid w:val="00B40880"/>
    <w:rsid w:val="00B40D65"/>
    <w:rsid w:val="00B440FF"/>
    <w:rsid w:val="00B47556"/>
    <w:rsid w:val="00B517B0"/>
    <w:rsid w:val="00B555BD"/>
    <w:rsid w:val="00B640EC"/>
    <w:rsid w:val="00B72386"/>
    <w:rsid w:val="00B81F83"/>
    <w:rsid w:val="00B85010"/>
    <w:rsid w:val="00B9402E"/>
    <w:rsid w:val="00BA7150"/>
    <w:rsid w:val="00BC375A"/>
    <w:rsid w:val="00BD2015"/>
    <w:rsid w:val="00BE768E"/>
    <w:rsid w:val="00BF23B4"/>
    <w:rsid w:val="00C065C5"/>
    <w:rsid w:val="00C17A22"/>
    <w:rsid w:val="00C328E6"/>
    <w:rsid w:val="00C503DC"/>
    <w:rsid w:val="00C72005"/>
    <w:rsid w:val="00C84659"/>
    <w:rsid w:val="00C95385"/>
    <w:rsid w:val="00CA3676"/>
    <w:rsid w:val="00CA392B"/>
    <w:rsid w:val="00CA4258"/>
    <w:rsid w:val="00CC21AA"/>
    <w:rsid w:val="00CC3097"/>
    <w:rsid w:val="00CD57E7"/>
    <w:rsid w:val="00D02E89"/>
    <w:rsid w:val="00D15B8B"/>
    <w:rsid w:val="00D1767B"/>
    <w:rsid w:val="00D17C2C"/>
    <w:rsid w:val="00D330EE"/>
    <w:rsid w:val="00D40835"/>
    <w:rsid w:val="00D42549"/>
    <w:rsid w:val="00D65824"/>
    <w:rsid w:val="00D6750F"/>
    <w:rsid w:val="00D752E0"/>
    <w:rsid w:val="00D8056E"/>
    <w:rsid w:val="00D96698"/>
    <w:rsid w:val="00D9728C"/>
    <w:rsid w:val="00DA7106"/>
    <w:rsid w:val="00DC3B88"/>
    <w:rsid w:val="00DF602E"/>
    <w:rsid w:val="00DF632A"/>
    <w:rsid w:val="00DF6C40"/>
    <w:rsid w:val="00E10B7C"/>
    <w:rsid w:val="00E22B63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533E9"/>
    <w:rsid w:val="00F61AF8"/>
    <w:rsid w:val="00F63075"/>
    <w:rsid w:val="00F6332A"/>
    <w:rsid w:val="00F64515"/>
    <w:rsid w:val="00F80CF7"/>
    <w:rsid w:val="00F838B5"/>
    <w:rsid w:val="00F873CC"/>
    <w:rsid w:val="00FB19EE"/>
    <w:rsid w:val="00FB5A8D"/>
    <w:rsid w:val="00FC115E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1FB83"/>
  <w14:defaultImageDpi w14:val="0"/>
  <w15:docId w15:val="{4945C3B4-1BCA-4F04-8297-F85A32A4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-BIS\Basisdocument%20Raad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Raadkamer.dotx</Template>
  <TotalTime>0</TotalTime>
  <Pages>1</Pages>
  <Words>24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 Chiela</dc:creator>
  <cp:lastModifiedBy>Dubois Wanda</cp:lastModifiedBy>
  <cp:revision>4</cp:revision>
  <cp:lastPrinted>2026-06-11T11:24:00Z</cp:lastPrinted>
  <dcterms:created xsi:type="dcterms:W3CDTF">2026-06-11T11:47:00Z</dcterms:created>
  <dcterms:modified xsi:type="dcterms:W3CDTF">2026-06-11T11:56:00Z</dcterms:modified>
</cp:coreProperties>
</file>